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9CD4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8DF5173" w14:textId="77777777" w:rsidR="00DA1224" w:rsidRDefault="00DA1224" w:rsidP="00A602C7">
      <w:pPr>
        <w:pStyle w:val="3"/>
        <w:jc w:val="center"/>
      </w:pPr>
    </w:p>
    <w:p w14:paraId="4A4479D9" w14:textId="77777777" w:rsidR="00EC26AD" w:rsidRDefault="00EC26AD" w:rsidP="00EC26AD">
      <w:pPr>
        <w:pStyle w:val="af1"/>
      </w:pPr>
      <w:r>
        <w:t>РОССИЙСКАЯ ФЕДЕРАЦИЯ</w:t>
      </w:r>
    </w:p>
    <w:p w14:paraId="40036834" w14:textId="77777777" w:rsidR="00EC26AD" w:rsidRDefault="00EC26AD" w:rsidP="00EC26AD">
      <w:pPr>
        <w:pStyle w:val="af1"/>
      </w:pPr>
      <w:r>
        <w:t>РОСТОВСКАЯ ОБЛАСТЬ</w:t>
      </w:r>
    </w:p>
    <w:p w14:paraId="5DC15BB8" w14:textId="77777777" w:rsidR="00191340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5DE890F6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191340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E0E1585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3D5C553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A3E579B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64B39E5D" w14:textId="77777777" w:rsidR="00EC26AD" w:rsidRDefault="00EC26AD" w:rsidP="00EC26AD">
      <w:pPr>
        <w:jc w:val="center"/>
        <w:rPr>
          <w:sz w:val="28"/>
        </w:rPr>
      </w:pPr>
    </w:p>
    <w:p w14:paraId="59CF3372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4E2B47">
        <w:rPr>
          <w:sz w:val="28"/>
        </w:rPr>
        <w:t>06.03.2020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191340">
        <w:rPr>
          <w:sz w:val="28"/>
        </w:rPr>
        <w:t>35</w:t>
      </w:r>
      <w:r w:rsidR="004056BC">
        <w:rPr>
          <w:sz w:val="28"/>
        </w:rPr>
        <w:tab/>
        <w:t>х.Веселый</w:t>
      </w:r>
    </w:p>
    <w:p w14:paraId="7CF57833" w14:textId="77777777" w:rsidR="00416EE3" w:rsidRDefault="00416EE3" w:rsidP="00416EE3"/>
    <w:p w14:paraId="701129EC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D822411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6643D3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64AE7837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201</w:t>
      </w:r>
      <w:r w:rsidR="006643D3">
        <w:rPr>
          <w:sz w:val="28"/>
        </w:rPr>
        <w:t>9</w:t>
      </w:r>
      <w:r>
        <w:rPr>
          <w:sz w:val="28"/>
        </w:rPr>
        <w:t xml:space="preserve"> года</w:t>
      </w:r>
    </w:p>
    <w:p w14:paraId="1446C03B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94960A3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0F0D38D1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949571C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280D4E">
        <w:rPr>
          <w:sz w:val="28"/>
          <w:szCs w:val="28"/>
        </w:rPr>
        <w:t>.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7C638B">
        <w:rPr>
          <w:sz w:val="28"/>
          <w:szCs w:val="28"/>
        </w:rPr>
        <w:t>3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201</w:t>
      </w:r>
      <w:r w:rsidR="006643D3">
        <w:rPr>
          <w:bCs/>
          <w:sz w:val="28"/>
          <w:szCs w:val="28"/>
        </w:rPr>
        <w:t>9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201</w:t>
      </w:r>
      <w:r w:rsidR="006643D3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постановлению.</w:t>
      </w:r>
    </w:p>
    <w:p w14:paraId="5D9F94F4" w14:textId="77777777"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4E222EEE" w14:textId="77777777"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106F3595" w14:textId="77777777" w:rsidR="00CA5D5E" w:rsidRDefault="00CA5D5E" w:rsidP="009050D9">
      <w:pPr>
        <w:rPr>
          <w:sz w:val="28"/>
          <w:szCs w:val="28"/>
        </w:rPr>
      </w:pPr>
    </w:p>
    <w:p w14:paraId="156755CC" w14:textId="77777777" w:rsidR="005110E4" w:rsidRDefault="005110E4" w:rsidP="009050D9">
      <w:pPr>
        <w:rPr>
          <w:sz w:val="28"/>
          <w:szCs w:val="28"/>
        </w:rPr>
      </w:pPr>
    </w:p>
    <w:p w14:paraId="38531D38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6794CA54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14:paraId="5222E250" w14:textId="77777777" w:rsidR="004056BC" w:rsidRDefault="004056BC" w:rsidP="009050D9">
      <w:pPr>
        <w:rPr>
          <w:sz w:val="28"/>
          <w:szCs w:val="28"/>
        </w:rPr>
      </w:pPr>
    </w:p>
    <w:p w14:paraId="1F510330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01F4000A" w14:textId="77777777" w:rsidR="006C23EE" w:rsidRDefault="006C23EE" w:rsidP="00796F0F">
      <w:pPr>
        <w:rPr>
          <w:sz w:val="24"/>
          <w:szCs w:val="24"/>
        </w:rPr>
      </w:pPr>
    </w:p>
    <w:p w14:paraId="08B22A92" w14:textId="77777777" w:rsidR="004056BC" w:rsidRDefault="004056BC" w:rsidP="00796F0F">
      <w:pPr>
        <w:rPr>
          <w:sz w:val="24"/>
          <w:szCs w:val="24"/>
        </w:rPr>
      </w:pPr>
    </w:p>
    <w:p w14:paraId="3617D997" w14:textId="77777777" w:rsidR="004056BC" w:rsidRDefault="004056BC" w:rsidP="00796F0F">
      <w:pPr>
        <w:rPr>
          <w:sz w:val="24"/>
          <w:szCs w:val="24"/>
        </w:rPr>
      </w:pPr>
    </w:p>
    <w:p w14:paraId="4C034951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5208051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AE77FBD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5E1C471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DE0C1A7" w14:textId="77777777" w:rsidR="00706151" w:rsidRDefault="00706151" w:rsidP="00FE00C2">
      <w:pPr>
        <w:pStyle w:val="3"/>
        <w:rPr>
          <w:sz w:val="24"/>
          <w:szCs w:val="24"/>
        </w:rPr>
      </w:pPr>
    </w:p>
    <w:p w14:paraId="3272249F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№ </w:t>
      </w:r>
    </w:p>
    <w:p w14:paraId="5FF3B277" w14:textId="77777777" w:rsidR="00FE00C2" w:rsidRDefault="00FE00C2" w:rsidP="00FE00C2">
      <w:pPr>
        <w:jc w:val="right"/>
      </w:pPr>
      <w:r>
        <w:t xml:space="preserve">к постановлению Администрации </w:t>
      </w:r>
    </w:p>
    <w:p w14:paraId="23125CBE" w14:textId="77777777" w:rsidR="00FE00C2" w:rsidRPr="00BF44CF" w:rsidRDefault="00280D4E" w:rsidP="00FE00C2">
      <w:pPr>
        <w:jc w:val="right"/>
      </w:pPr>
      <w:r>
        <w:t>Веселовского</w:t>
      </w:r>
      <w:r w:rsidR="00FE00C2">
        <w:t xml:space="preserve"> сельского поселения от</w:t>
      </w:r>
      <w:r w:rsidR="00A34186">
        <w:t xml:space="preserve"> </w:t>
      </w:r>
      <w:r w:rsidR="004E2B47">
        <w:t xml:space="preserve">06.03.2020 </w:t>
      </w:r>
      <w:r w:rsidR="00FE00C2">
        <w:t xml:space="preserve"> № </w:t>
      </w:r>
      <w:r w:rsidR="00191340">
        <w:t>35</w:t>
      </w:r>
    </w:p>
    <w:p w14:paraId="127CB2E1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54E70AA6" w14:textId="77777777" w:rsidR="00FE00C2" w:rsidRPr="00706151" w:rsidRDefault="00FE00C2" w:rsidP="00E107DB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>на 201</w:t>
      </w:r>
      <w:r w:rsidR="006643D3">
        <w:rPr>
          <w:sz w:val="24"/>
          <w:szCs w:val="24"/>
        </w:rPr>
        <w:t>9</w:t>
      </w:r>
      <w:r w:rsidR="00C20B42">
        <w:rPr>
          <w:sz w:val="24"/>
          <w:szCs w:val="24"/>
        </w:rPr>
        <w:t xml:space="preserve"> год по итогам </w:t>
      </w:r>
      <w:r w:rsidRPr="00706151">
        <w:rPr>
          <w:sz w:val="24"/>
          <w:szCs w:val="24"/>
        </w:rPr>
        <w:t>201</w:t>
      </w:r>
      <w:r w:rsidR="006643D3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p w14:paraId="3E9062E3" w14:textId="77777777"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015"/>
        <w:gridCol w:w="992"/>
        <w:gridCol w:w="1418"/>
      </w:tblGrid>
      <w:tr w:rsidR="00C20B42" w:rsidRPr="00706151" w14:paraId="537C2A16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D79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116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E4F2293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CEE231E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46C5F4D7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C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F285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2919B980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D9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F6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42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BCC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45F4981B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06E9BB4E" w14:textId="77777777" w:rsidTr="00C20B42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582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C0F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180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47A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228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719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74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D107C43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5A6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CF2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902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220CBFD0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043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BA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1E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2C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FF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CC0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94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11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41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C26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7062DFEC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884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482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7F551581" w14:textId="77777777" w:rsidTr="00C20B42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2A1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190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832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98F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328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80F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22F" w14:textId="77777777"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1296,2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CEF" w14:textId="77777777"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7B8" w14:textId="77777777"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ED8" w14:textId="77777777"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1270,2</w:t>
            </w:r>
          </w:p>
        </w:tc>
      </w:tr>
      <w:tr w:rsidR="00C20B42" w:rsidRPr="00706151" w14:paraId="369D38A2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92D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22B" w14:textId="77777777"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7F8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8D2" w14:textId="77777777"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proofErr w:type="spellEnd"/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05B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226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366" w14:textId="77777777" w:rsidR="00C20B42" w:rsidRPr="00706151" w:rsidRDefault="004E2B4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07E" w14:textId="77777777" w:rsidR="00C20B42" w:rsidRPr="00706151" w:rsidRDefault="004E2B4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3B5" w14:textId="77777777" w:rsidR="00C20B42" w:rsidRPr="00706151" w:rsidRDefault="006643D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5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0BF" w14:textId="77777777"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43D3" w:rsidRPr="00706151" w14:paraId="5E80BCA0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000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EFA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187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789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766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BCC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F7C" w14:textId="77777777" w:rsidR="006643D3" w:rsidRPr="00706151" w:rsidRDefault="004E2B4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1270,2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1BD" w14:textId="77777777" w:rsidR="006643D3" w:rsidRPr="00706151" w:rsidRDefault="004E2B4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366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B52" w14:textId="77777777" w:rsidR="006643D3" w:rsidRPr="00706151" w:rsidRDefault="004E2B47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1270,2</w:t>
            </w:r>
          </w:p>
        </w:tc>
      </w:tr>
      <w:tr w:rsidR="006643D3" w:rsidRPr="00706151" w14:paraId="64576704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F70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215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AE3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8A9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F32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F46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885" w14:textId="77777777" w:rsidR="006643D3" w:rsidRPr="00706151" w:rsidRDefault="004E2B4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09D" w14:textId="77777777" w:rsidR="006643D3" w:rsidRPr="00706151" w:rsidRDefault="004E2B4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6A7" w14:textId="77777777" w:rsidR="006643D3" w:rsidRPr="00706151" w:rsidRDefault="004E2B4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050" w14:textId="77777777" w:rsidR="006643D3" w:rsidRPr="00706151" w:rsidRDefault="004E2B47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1A7" w:rsidRPr="00706151" w14:paraId="518D9FB4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903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26D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B20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810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4B3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40E" w14:textId="77777777" w:rsidR="007361A7" w:rsidRPr="00706151" w:rsidRDefault="007361A7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36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3A8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219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E2C5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272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E2B47" w:rsidRPr="0093771B" w14:paraId="779CFA9A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063" w14:textId="77777777" w:rsidR="004E2B47" w:rsidRPr="0093771B" w:rsidRDefault="004E2B47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132" w14:textId="77777777" w:rsidR="004E2B47" w:rsidRPr="00C20B42" w:rsidRDefault="004E2B47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CB9" w14:textId="77777777" w:rsidR="004E2B47" w:rsidRDefault="004E2B4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2F0" w14:textId="77777777" w:rsidR="004E2B47" w:rsidRPr="00C20B42" w:rsidRDefault="004E2B47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133B" w14:textId="77777777" w:rsidR="004E2B47" w:rsidRPr="0093771B" w:rsidRDefault="004E2B4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AAA" w14:textId="77777777" w:rsidR="004E2B47" w:rsidRPr="0093771B" w:rsidRDefault="004E2B4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BE4" w14:textId="77777777" w:rsidR="004E2B47" w:rsidRPr="00706151" w:rsidRDefault="004E2B47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564" w14:textId="77777777" w:rsidR="004E2B47" w:rsidRPr="00706151" w:rsidRDefault="004E2B47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5D2" w14:textId="77777777" w:rsidR="004E2B47" w:rsidRPr="00706151" w:rsidRDefault="004E2B47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09F" w14:textId="77777777" w:rsidR="004E2B47" w:rsidRPr="00706151" w:rsidRDefault="004E2B47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1270,2</w:t>
            </w:r>
          </w:p>
        </w:tc>
      </w:tr>
    </w:tbl>
    <w:p w14:paraId="5C46D3CA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2437D150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C65B73E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35337C72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133A00BA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953DAF" w:rsidSect="00953DAF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333A94D8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696D01ED" w14:textId="77777777" w:rsidR="00953DAF" w:rsidRPr="00D30F8F" w:rsidRDefault="00953DAF" w:rsidP="00953DAF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15EFCAAD" w14:textId="77777777" w:rsidR="00953DAF" w:rsidRPr="00D30F8F" w:rsidRDefault="00953DAF" w:rsidP="00931F34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</w:t>
      </w:r>
      <w:r w:rsidR="004E2B47">
        <w:rPr>
          <w:sz w:val="28"/>
          <w:szCs w:val="28"/>
        </w:rPr>
        <w:t xml:space="preserve">по результатам </w:t>
      </w:r>
      <w:r w:rsidRPr="00D30F8F">
        <w:rPr>
          <w:sz w:val="28"/>
          <w:szCs w:val="28"/>
        </w:rPr>
        <w:t>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 </w:t>
      </w:r>
    </w:p>
    <w:p w14:paraId="2B3EFFB4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2AE4605A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16512CDF" w14:textId="77777777"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году предусмотрено </w:t>
      </w:r>
      <w:r w:rsidR="004E2B47">
        <w:rPr>
          <w:sz w:val="28"/>
          <w:szCs w:val="28"/>
        </w:rPr>
        <w:t>1296,2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E2B47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4E2B47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заключен </w:t>
      </w:r>
      <w:r w:rsidR="004E2B4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муниципальны</w:t>
      </w:r>
      <w:r w:rsidR="004E2B47">
        <w:rPr>
          <w:sz w:val="28"/>
          <w:szCs w:val="28"/>
        </w:rPr>
        <w:t>х</w:t>
      </w:r>
      <w:r w:rsidRPr="00631DB5"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>а</w:t>
      </w:r>
      <w:r w:rsidRPr="00631DB5">
        <w:rPr>
          <w:sz w:val="28"/>
          <w:szCs w:val="28"/>
        </w:rPr>
        <w:t xml:space="preserve"> на сумму </w:t>
      </w:r>
      <w:r w:rsidR="004E2B47">
        <w:rPr>
          <w:sz w:val="28"/>
          <w:szCs w:val="28"/>
        </w:rPr>
        <w:t>26,0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4E2B47">
        <w:rPr>
          <w:sz w:val="28"/>
          <w:szCs w:val="28"/>
        </w:rPr>
        <w:t>26,0</w:t>
      </w:r>
      <w:r w:rsidRPr="00631DB5">
        <w:rPr>
          <w:sz w:val="28"/>
          <w:szCs w:val="28"/>
        </w:rPr>
        <w:t xml:space="preserve"> тыс. рублей или </w:t>
      </w:r>
      <w:r w:rsidR="004E2B47">
        <w:rPr>
          <w:sz w:val="28"/>
          <w:szCs w:val="28"/>
        </w:rPr>
        <w:t>2,0</w:t>
      </w:r>
      <w:r w:rsidRPr="00631DB5">
        <w:rPr>
          <w:sz w:val="28"/>
          <w:szCs w:val="28"/>
        </w:rPr>
        <w:t>% к плановым назначениям.</w:t>
      </w:r>
    </w:p>
    <w:p w14:paraId="43332820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1C97278C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6DD4EA1E" w14:textId="77777777" w:rsidR="00953DAF" w:rsidRPr="00D30F8F" w:rsidRDefault="00953DAF" w:rsidP="00953DAF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4E2B47">
        <w:rPr>
          <w:sz w:val="28"/>
          <w:szCs w:val="28"/>
        </w:rPr>
        <w:t>четыре</w:t>
      </w:r>
      <w:r w:rsidR="00D31527">
        <w:rPr>
          <w:sz w:val="28"/>
          <w:szCs w:val="28"/>
        </w:rPr>
        <w:t xml:space="preserve"> вида изменения</w:t>
      </w:r>
      <w:r w:rsidRPr="00D30F8F">
        <w:rPr>
          <w:sz w:val="28"/>
          <w:szCs w:val="28"/>
        </w:rPr>
        <w:t>.</w:t>
      </w:r>
    </w:p>
    <w:p w14:paraId="1C266CF3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4E2B47">
        <w:rPr>
          <w:sz w:val="28"/>
          <w:szCs w:val="28"/>
        </w:rPr>
        <w:t>1296,2</w:t>
      </w:r>
      <w:r w:rsidRPr="00D30F8F">
        <w:rPr>
          <w:sz w:val="28"/>
          <w:szCs w:val="28"/>
        </w:rPr>
        <w:t xml:space="preserve"> тыс. рублей . По состоянию на 01.</w:t>
      </w:r>
      <w:r w:rsidR="004E2B47">
        <w:rPr>
          <w:sz w:val="28"/>
          <w:szCs w:val="28"/>
        </w:rPr>
        <w:t>0</w:t>
      </w:r>
      <w:r w:rsidR="00191340">
        <w:rPr>
          <w:sz w:val="28"/>
          <w:szCs w:val="28"/>
        </w:rPr>
        <w:t>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  заключен</w:t>
      </w:r>
      <w:r w:rsidR="004E2B4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E2B47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освоено </w:t>
      </w:r>
      <w:r w:rsidR="00D31527">
        <w:rPr>
          <w:sz w:val="28"/>
          <w:szCs w:val="28"/>
        </w:rPr>
        <w:t>2</w:t>
      </w:r>
      <w:r w:rsidR="004E2B47">
        <w:rPr>
          <w:sz w:val="28"/>
          <w:szCs w:val="28"/>
        </w:rPr>
        <w:t>6</w:t>
      </w:r>
      <w:r w:rsidR="00D31527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 или </w:t>
      </w:r>
      <w:r w:rsidR="004E2B47">
        <w:rPr>
          <w:sz w:val="28"/>
          <w:szCs w:val="28"/>
        </w:rPr>
        <w:t xml:space="preserve">2,0 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14:paraId="092E570F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4E2B47">
        <w:rPr>
          <w:sz w:val="28"/>
          <w:szCs w:val="28"/>
        </w:rPr>
        <w:t>01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реализуются </w:t>
      </w:r>
      <w:r w:rsidR="004970C8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>.</w:t>
      </w:r>
    </w:p>
    <w:p w14:paraId="51CE9771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7D949E57" w14:textId="77777777"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201</w:t>
      </w:r>
      <w:r w:rsidR="00D3152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контрольное событие выполнено  частично и достигнуты промежуточные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498B7D12" w14:textId="77777777" w:rsidR="00953DAF" w:rsidRDefault="00953DAF" w:rsidP="00191340">
      <w:pPr>
        <w:spacing w:before="30" w:after="30"/>
        <w:ind w:firstLine="708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0749F2FC" w14:textId="77777777" w:rsidR="00953DAF" w:rsidRDefault="00931F34" w:rsidP="00191340">
      <w:pPr>
        <w:spacing w:before="30" w:after="30"/>
        <w:rPr>
          <w:sz w:val="24"/>
          <w:szCs w:val="24"/>
        </w:rPr>
        <w:sectPr w:rsidR="00953DAF" w:rsidSect="008D7976">
          <w:pgSz w:w="11907" w:h="16840"/>
          <w:pgMar w:top="1021" w:right="624" w:bottom="1134" w:left="567" w:header="720" w:footer="720" w:gutter="0"/>
          <w:cols w:space="720"/>
        </w:sect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на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 по итогам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года установлено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плана реализации муниципальной программы исполнен</w:t>
      </w:r>
      <w:r w:rsidR="00191340">
        <w:rPr>
          <w:sz w:val="28"/>
          <w:szCs w:val="28"/>
        </w:rPr>
        <w:t>ы частично</w:t>
      </w:r>
      <w:r w:rsidR="00953DAF" w:rsidRPr="00D30F8F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p w14:paraId="3AFB600D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58A09688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5F91" w14:textId="77777777" w:rsidR="000117C4" w:rsidRDefault="000117C4">
      <w:r>
        <w:separator/>
      </w:r>
    </w:p>
  </w:endnote>
  <w:endnote w:type="continuationSeparator" w:id="0">
    <w:p w14:paraId="5EF6CE3B" w14:textId="77777777" w:rsidR="000117C4" w:rsidRDefault="0001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C802" w14:textId="77777777" w:rsidR="000117C4" w:rsidRDefault="000117C4">
      <w:r>
        <w:separator/>
      </w:r>
    </w:p>
  </w:footnote>
  <w:footnote w:type="continuationSeparator" w:id="0">
    <w:p w14:paraId="492CFECD" w14:textId="77777777" w:rsidR="000117C4" w:rsidRDefault="0001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17C4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0D4E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970C8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2B47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97802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4671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83EABB"/>
  <w15:chartTrackingRefBased/>
  <w15:docId w15:val="{781E4F36-4345-4880-BB0E-29CC1D0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AEEC-DC2A-4B5B-97C2-DE599A9F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7315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2025-07-30T19:07:00Z</dcterms:created>
  <dcterms:modified xsi:type="dcterms:W3CDTF">2025-07-30T19:07:00Z</dcterms:modified>
</cp:coreProperties>
</file>